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461A08" w:rsidTr="00B30FD1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08" w:rsidRDefault="00461A0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461A08" w:rsidRDefault="00461A0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461A08" w:rsidRDefault="00461A0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461A08" w:rsidRDefault="00461A08">
            <w:pPr>
              <w:jc w:val="center"/>
              <w:rPr>
                <w:b/>
                <w:szCs w:val="28"/>
              </w:rPr>
            </w:pPr>
          </w:p>
          <w:p w:rsidR="00461A08" w:rsidRDefault="00461A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461A08" w:rsidRDefault="00461A08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461A08" w:rsidRDefault="00461A08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</w:tc>
      </w:tr>
      <w:tr w:rsidR="00461A08" w:rsidTr="00B30FD1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pStyle w:val="Heading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461A08" w:rsidTr="00B30FD1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  <w:p w:rsidR="00461A08" w:rsidRDefault="00461A0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61A08" w:rsidRDefault="00461A08" w:rsidP="00B30FD1">
      <w:pPr>
        <w:jc w:val="center"/>
      </w:pPr>
      <w:r>
        <w:t>от  10 июля 2020 года  № 268</w:t>
      </w:r>
    </w:p>
    <w:p w:rsidR="00461A08" w:rsidRDefault="00461A08" w:rsidP="00B30FD1">
      <w:pPr>
        <w:jc w:val="center"/>
        <w:rPr>
          <w:szCs w:val="28"/>
        </w:rPr>
      </w:pPr>
    </w:p>
    <w:p w:rsidR="00461A08" w:rsidRDefault="00461A08" w:rsidP="00B30FD1">
      <w:pPr>
        <w:jc w:val="center"/>
        <w:rPr>
          <w:szCs w:val="28"/>
        </w:rPr>
      </w:pPr>
    </w:p>
    <w:p w:rsidR="00461A08" w:rsidRDefault="00461A08" w:rsidP="00B30FD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461A08" w:rsidRDefault="00461A08" w:rsidP="00B30FD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461A08" w:rsidRDefault="00461A08" w:rsidP="00B30FD1">
      <w:pPr>
        <w:jc w:val="center"/>
        <w:rPr>
          <w:b/>
          <w:szCs w:val="28"/>
        </w:rPr>
      </w:pPr>
    </w:p>
    <w:p w:rsidR="00461A08" w:rsidRDefault="00461A08" w:rsidP="00B30FD1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Андреевой Натальи Геннадьевны от 24.03.2020г.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</w:t>
      </w:r>
      <w:r w:rsidRPr="00B30FD1">
        <w:rPr>
          <w:szCs w:val="28"/>
        </w:rPr>
        <w:t>аключение о результатах протокол публичных слушаний проведенных</w:t>
      </w:r>
      <w:r>
        <w:rPr>
          <w:szCs w:val="28"/>
        </w:rPr>
        <w:t xml:space="preserve"> 06.07</w:t>
      </w:r>
      <w:r w:rsidRPr="00B30FD1">
        <w:rPr>
          <w:szCs w:val="28"/>
        </w:rPr>
        <w:t>.2020г</w:t>
      </w:r>
      <w:r>
        <w:rPr>
          <w:szCs w:val="28"/>
        </w:rPr>
        <w:t>.</w:t>
      </w:r>
      <w:r w:rsidRPr="00B30FD1">
        <w:rPr>
          <w:szCs w:val="28"/>
        </w:rPr>
        <w:t>,</w:t>
      </w:r>
      <w:r>
        <w:rPr>
          <w:szCs w:val="28"/>
        </w:rPr>
        <w:t xml:space="preserve">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 -</w:t>
      </w:r>
    </w:p>
    <w:p w:rsidR="00461A08" w:rsidRDefault="00461A08" w:rsidP="00B30FD1">
      <w:pPr>
        <w:pStyle w:val="BodyText"/>
        <w:rPr>
          <w:b w:val="0"/>
          <w:spacing w:val="88"/>
          <w:szCs w:val="28"/>
        </w:rPr>
      </w:pPr>
    </w:p>
    <w:p w:rsidR="00461A08" w:rsidRDefault="00461A08" w:rsidP="00B30FD1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461A08" w:rsidRDefault="00461A08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61A08" w:rsidRDefault="00461A08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61A08" w:rsidRDefault="00461A08" w:rsidP="00B30FD1">
      <w:pPr>
        <w:jc w:val="both"/>
        <w:rPr>
          <w:szCs w:val="28"/>
        </w:rPr>
      </w:pPr>
      <w:r>
        <w:rPr>
          <w:szCs w:val="28"/>
        </w:rPr>
        <w:t xml:space="preserve">       1. Разрешить отклонение от предельных параметров разрешенного строительства при реконструкции индивидуального жилого дома на земельном участке площадью 871,0 кв.м., с кадастровым номером 12:14:2503006:0014, расположенном по адресу: Республика Марий Эл, Звениговский район, город Звенигово, улица Некрасова, д. 5 в части уменьшения минимального отступа от границы земельного участка: </w:t>
      </w:r>
    </w:p>
    <w:p w:rsidR="00461A08" w:rsidRDefault="00461A08" w:rsidP="00B30FD1">
      <w:pPr>
        <w:jc w:val="both"/>
        <w:rPr>
          <w:szCs w:val="28"/>
        </w:rPr>
      </w:pPr>
      <w:r>
        <w:rPr>
          <w:szCs w:val="28"/>
        </w:rPr>
        <w:t xml:space="preserve">- со стороны ул. Чехова, д. 6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 xml:space="preserve">.; </w:t>
      </w:r>
    </w:p>
    <w:p w:rsidR="00461A08" w:rsidRDefault="00461A08" w:rsidP="00B30FD1">
      <w:pPr>
        <w:jc w:val="both"/>
        <w:rPr>
          <w:szCs w:val="28"/>
        </w:rPr>
      </w:pPr>
      <w:r>
        <w:rPr>
          <w:szCs w:val="28"/>
        </w:rPr>
        <w:t xml:space="preserve">- с северо-западной стороны 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>.</w:t>
      </w:r>
    </w:p>
    <w:p w:rsidR="00461A08" w:rsidRDefault="00461A08" w:rsidP="00B30FD1">
      <w:pPr>
        <w:jc w:val="both"/>
        <w:rPr>
          <w:szCs w:val="28"/>
        </w:rPr>
      </w:pPr>
      <w:r>
        <w:rPr>
          <w:szCs w:val="28"/>
        </w:rPr>
        <w:t xml:space="preserve">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461A08" w:rsidRDefault="00461A08" w:rsidP="00B30FD1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461A08" w:rsidRDefault="00461A08" w:rsidP="00B30FD1">
      <w:pPr>
        <w:pStyle w:val="BodyText"/>
        <w:ind w:firstLine="540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 xml:space="preserve">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461A08" w:rsidRDefault="00461A08" w:rsidP="00B30FD1">
      <w:pPr>
        <w:ind w:firstLine="709"/>
        <w:jc w:val="both"/>
        <w:rPr>
          <w:szCs w:val="28"/>
        </w:rPr>
      </w:pPr>
    </w:p>
    <w:p w:rsidR="00461A08" w:rsidRDefault="00461A08" w:rsidP="00B30FD1">
      <w:pPr>
        <w:ind w:firstLine="709"/>
        <w:jc w:val="both"/>
        <w:rPr>
          <w:szCs w:val="28"/>
        </w:rPr>
      </w:pPr>
    </w:p>
    <w:p w:rsidR="00461A08" w:rsidRDefault="00461A08" w:rsidP="00B30FD1">
      <w:pPr>
        <w:ind w:firstLine="709"/>
        <w:jc w:val="both"/>
        <w:rPr>
          <w:szCs w:val="28"/>
        </w:rPr>
      </w:pPr>
    </w:p>
    <w:p w:rsidR="00461A08" w:rsidRDefault="00461A08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p w:rsidR="00461A08" w:rsidRDefault="00461A08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p w:rsidR="00461A08" w:rsidRDefault="00461A08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61A08" w:rsidTr="00B30FD1">
        <w:trPr>
          <w:trHeight w:val="224"/>
        </w:trPr>
        <w:tc>
          <w:tcPr>
            <w:tcW w:w="4544" w:type="dxa"/>
          </w:tcPr>
          <w:p w:rsidR="00461A08" w:rsidRDefault="00461A08" w:rsidP="00524707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461A08" w:rsidRDefault="00461A08" w:rsidP="00524707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461A08" w:rsidRDefault="00461A08" w:rsidP="00524707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61A08" w:rsidTr="00B30FD1">
        <w:trPr>
          <w:trHeight w:val="224"/>
        </w:trPr>
        <w:tc>
          <w:tcPr>
            <w:tcW w:w="4544" w:type="dxa"/>
          </w:tcPr>
          <w:p w:rsidR="00461A08" w:rsidRDefault="00461A08" w:rsidP="00524707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администрации                                                        </w:t>
            </w:r>
          </w:p>
        </w:tc>
        <w:tc>
          <w:tcPr>
            <w:tcW w:w="5599" w:type="dxa"/>
          </w:tcPr>
          <w:p w:rsidR="00461A08" w:rsidRDefault="00461A08" w:rsidP="00524707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О.В. Орлова</w:t>
            </w:r>
          </w:p>
          <w:p w:rsidR="00461A08" w:rsidRDefault="00461A08" w:rsidP="00524707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Default="00461A08" w:rsidP="00524707">
      <w:pPr>
        <w:spacing w:beforeLines="20" w:afterLines="20" w:line="276" w:lineRule="auto"/>
        <w:rPr>
          <w:sz w:val="16"/>
          <w:szCs w:val="16"/>
        </w:rPr>
      </w:pPr>
    </w:p>
    <w:p w:rsidR="00461A08" w:rsidRPr="00FC0068" w:rsidRDefault="00461A08" w:rsidP="00B30FD1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461A08" w:rsidRPr="00FC0068" w:rsidRDefault="00461A08" w:rsidP="00B30FD1">
      <w:pPr>
        <w:jc w:val="both"/>
        <w:rPr>
          <w:sz w:val="16"/>
          <w:szCs w:val="16"/>
        </w:rPr>
      </w:pPr>
      <w:r w:rsidRPr="00FC0068">
        <w:rPr>
          <w:sz w:val="16"/>
          <w:szCs w:val="16"/>
        </w:rPr>
        <w:t>8(83645) 7-17-79</w:t>
      </w:r>
    </w:p>
    <w:p w:rsidR="00461A08" w:rsidRDefault="00461A08"/>
    <w:sectPr w:rsidR="00461A08" w:rsidSect="00FC006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D1"/>
    <w:rsid w:val="00081318"/>
    <w:rsid w:val="000A323E"/>
    <w:rsid w:val="00100167"/>
    <w:rsid w:val="00147BEE"/>
    <w:rsid w:val="001E0EC8"/>
    <w:rsid w:val="0041648C"/>
    <w:rsid w:val="00461A08"/>
    <w:rsid w:val="00461D23"/>
    <w:rsid w:val="00524707"/>
    <w:rsid w:val="00B30FD1"/>
    <w:rsid w:val="00BE3728"/>
    <w:rsid w:val="00DE7873"/>
    <w:rsid w:val="00E91E19"/>
    <w:rsid w:val="00FC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FD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0FD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F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30FD1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3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0F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B30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2020-07-10T12:36:00Z</cp:lastPrinted>
  <dcterms:created xsi:type="dcterms:W3CDTF">2020-05-12T11:32:00Z</dcterms:created>
  <dcterms:modified xsi:type="dcterms:W3CDTF">2020-07-10T12:37:00Z</dcterms:modified>
</cp:coreProperties>
</file>